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0C4F0" w14:textId="63B75878" w:rsidR="00B8631E" w:rsidRPr="00196A1E" w:rsidRDefault="002058A1" w:rsidP="00822BCC">
      <w:pPr>
        <w:pStyle w:val="3"/>
        <w:ind w:right="-416"/>
        <w:jc w:val="left"/>
        <w:rPr>
          <w:b w:val="0"/>
          <w:sz w:val="16"/>
          <w:szCs w:val="16"/>
        </w:rPr>
      </w:pPr>
      <w:r w:rsidRPr="00196A1E">
        <w:rPr>
          <w:b w:val="0"/>
          <w:sz w:val="16"/>
          <w:szCs w:val="16"/>
        </w:rPr>
        <w:t>ΠΑΡΑΡΤΗΜΑ Ι</w:t>
      </w:r>
    </w:p>
    <w:p w14:paraId="784019C7" w14:textId="77777777" w:rsidR="00EE1BF5" w:rsidRDefault="00B8631E">
      <w:pPr>
        <w:pStyle w:val="3"/>
      </w:pPr>
      <w:r>
        <w:t>ΥΠΕΥΘΥΝΗ ΔΗΛΩΣΗ</w:t>
      </w:r>
    </w:p>
    <w:p w14:paraId="4E29EB64" w14:textId="77777777" w:rsidR="00B8631E" w:rsidRDefault="00B8631E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9383E29" w14:textId="77777777" w:rsidR="00B8631E" w:rsidRDefault="00B8631E">
      <w:pPr>
        <w:pStyle w:val="a3"/>
        <w:tabs>
          <w:tab w:val="clear" w:pos="4153"/>
          <w:tab w:val="clear" w:pos="8306"/>
        </w:tabs>
      </w:pPr>
    </w:p>
    <w:p w14:paraId="3DB574C6" w14:textId="77777777" w:rsidR="00B8631E" w:rsidRDefault="00B8631E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54DAD83" w14:textId="77777777" w:rsidR="00B8631E" w:rsidRDefault="00B8631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058A1" w14:paraId="02943BF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0675C6" w14:textId="77777777" w:rsidR="002058A1" w:rsidRPr="002058A1" w:rsidRDefault="002058A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2058A1">
              <w:rPr>
                <w:rFonts w:ascii="Arial" w:hAnsi="Arial" w:cs="Arial"/>
                <w:sz w:val="20"/>
                <w:szCs w:val="20"/>
              </w:rPr>
              <w:t>ΠΡΟΣ</w:t>
            </w:r>
            <w:r w:rsidRPr="002058A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2E0F815" w14:textId="77777777" w:rsidR="003A063D" w:rsidRDefault="00DA38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ΔΗΜΟ </w:t>
            </w:r>
            <w:r w:rsidR="00A73215">
              <w:rPr>
                <w:rFonts w:ascii="Arial" w:hAnsi="Arial" w:cs="Arial"/>
                <w:sz w:val="16"/>
              </w:rPr>
              <w:t>ΔΕΛΦΩΝ</w:t>
            </w:r>
            <w:r w:rsidR="00547921">
              <w:rPr>
                <w:rFonts w:ascii="Arial" w:hAnsi="Arial" w:cs="Arial"/>
                <w:sz w:val="16"/>
              </w:rPr>
              <w:t xml:space="preserve">   Δ.Ε.  …………………….</w:t>
            </w:r>
          </w:p>
          <w:p w14:paraId="1B9A1E97" w14:textId="77777777" w:rsidR="00DA3849" w:rsidRPr="00F97C13" w:rsidRDefault="00DA38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B8631E" w14:paraId="3FA61CC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BCDDDB6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3BF3435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0942C2B8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134BF92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058A1" w14:paraId="56BDE5F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2A9F459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D0FEB2D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770080E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E2B9BDB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A06EEB5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9704D" w14:paraId="1485684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95DEE04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0F009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058A1" w14:paraId="55DBA92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51EB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9451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4B53A91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6F48904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</w:t>
            </w:r>
            <w:r w:rsidR="00B8631E">
              <w:rPr>
                <w:rFonts w:ascii="Arial" w:hAnsi="Arial" w:cs="Arial"/>
                <w:sz w:val="16"/>
              </w:rPr>
              <w:t xml:space="preserve"> Ταυτότητας:</w:t>
            </w:r>
          </w:p>
        </w:tc>
        <w:tc>
          <w:tcPr>
            <w:tcW w:w="3029" w:type="dxa"/>
            <w:gridSpan w:val="3"/>
          </w:tcPr>
          <w:p w14:paraId="4E394E78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78440A4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 w:rsidR="00B8631E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7B08E65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38350C2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A7626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</w:t>
            </w:r>
            <w:r w:rsidR="00B8631E">
              <w:rPr>
                <w:rFonts w:ascii="Arial" w:hAnsi="Arial" w:cs="Arial"/>
                <w:sz w:val="16"/>
              </w:rPr>
              <w:t>όπος Κατοικίας:</w:t>
            </w:r>
          </w:p>
        </w:tc>
        <w:tc>
          <w:tcPr>
            <w:tcW w:w="2700" w:type="dxa"/>
            <w:gridSpan w:val="3"/>
          </w:tcPr>
          <w:p w14:paraId="51E382BE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01BA54B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FA0E1CC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A0327C0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618C605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F717C6B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FBEDD1A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39E02F68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6212377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05A7582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95AB792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841307C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 w:rsidRPr="002058A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426" w:type="dxa"/>
            <w:gridSpan w:val="6"/>
            <w:vAlign w:val="bottom"/>
          </w:tcPr>
          <w:p w14:paraId="37EDD3B9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8878265" w14:textId="77777777" w:rsidR="00B8631E" w:rsidRDefault="00B8631E">
      <w:pPr>
        <w:sectPr w:rsidR="00B8631E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B8631E" w14:paraId="52071019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1A23FD3" w14:textId="77777777" w:rsidR="00B8631E" w:rsidRDefault="00B8631E">
            <w:pPr>
              <w:ind w:right="124"/>
              <w:rPr>
                <w:rFonts w:ascii="Arial" w:hAnsi="Arial" w:cs="Arial"/>
                <w:sz w:val="18"/>
              </w:rPr>
            </w:pPr>
          </w:p>
          <w:p w14:paraId="3877410B" w14:textId="77777777" w:rsidR="00B8631E" w:rsidRDefault="00B8631E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="00E7092E"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2"/>
      </w:tblGrid>
      <w:tr w:rsidR="00A73215" w14:paraId="1A8CB963" w14:textId="77777777" w:rsidTr="00A73215">
        <w:tc>
          <w:tcPr>
            <w:tcW w:w="10312" w:type="dxa"/>
          </w:tcPr>
          <w:p w14:paraId="74016566" w14:textId="77777777" w:rsidR="003A063D" w:rsidRDefault="003A063D" w:rsidP="007615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Α) Δεν έχω κώλυμα για γάμο από αναφερόμενα στα άρθρα 1350,1351,1352,1354,1356,1357,1360,1362,</w:t>
            </w:r>
          </w:p>
          <w:p w14:paraId="749BDD7B" w14:textId="77777777" w:rsidR="00A73215" w:rsidRDefault="003A063D" w:rsidP="007615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1365 του Α.Κ.</w:t>
            </w:r>
          </w:p>
        </w:tc>
      </w:tr>
      <w:tr w:rsidR="00A73215" w14:paraId="50F3AACA" w14:textId="77777777" w:rsidTr="00A73215">
        <w:tc>
          <w:tcPr>
            <w:tcW w:w="10312" w:type="dxa"/>
          </w:tcPr>
          <w:p w14:paraId="23B0CEA1" w14:textId="77777777" w:rsidR="00A73215" w:rsidRDefault="003A063D" w:rsidP="0076151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Β) Είμαι κάτοικος                                       επάγγελμα</w:t>
            </w:r>
          </w:p>
        </w:tc>
      </w:tr>
      <w:tr w:rsidR="00A73215" w14:paraId="28EFE79B" w14:textId="77777777" w:rsidTr="00A73215">
        <w:tc>
          <w:tcPr>
            <w:tcW w:w="10312" w:type="dxa"/>
          </w:tcPr>
          <w:p w14:paraId="2EEBD8FB" w14:textId="77777777" w:rsidR="00A73215" w:rsidRDefault="003A063D" w:rsidP="003A063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Γ) Τελώ  </w:t>
            </w:r>
            <w:r w:rsidR="003F7639">
              <w:rPr>
                <w:rFonts w:ascii="Arial" w:hAnsi="Arial" w:cs="Arial"/>
                <w:sz w:val="20"/>
              </w:rPr>
              <w:t xml:space="preserve">σε </w:t>
            </w:r>
            <w:r>
              <w:rPr>
                <w:rFonts w:ascii="Arial" w:hAnsi="Arial" w:cs="Arial"/>
                <w:sz w:val="20"/>
              </w:rPr>
              <w:t xml:space="preserve">              γάμο </w:t>
            </w:r>
            <w:r w:rsidR="003F7639">
              <w:rPr>
                <w:rFonts w:ascii="Arial" w:hAnsi="Arial" w:cs="Arial"/>
                <w:sz w:val="20"/>
              </w:rPr>
              <w:t xml:space="preserve">( σημειώνεται ο βαθμός γάμου ) </w:t>
            </w:r>
            <w:r>
              <w:rPr>
                <w:rFonts w:ascii="Arial" w:hAnsi="Arial" w:cs="Arial"/>
                <w:sz w:val="20"/>
              </w:rPr>
              <w:t>επίσης με τον – την μέλλοντα - μέλλουσ</w:t>
            </w:r>
            <w:r w:rsidR="003F7639">
              <w:rPr>
                <w:rFonts w:ascii="Arial" w:hAnsi="Arial" w:cs="Arial"/>
                <w:sz w:val="20"/>
              </w:rPr>
              <w:t xml:space="preserve">α  σύζυγό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F7639">
              <w:rPr>
                <w:rFonts w:ascii="Arial" w:hAnsi="Arial" w:cs="Arial"/>
                <w:sz w:val="20"/>
              </w:rPr>
              <w:t>μου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73215" w14:paraId="6BEDB368" w14:textId="77777777" w:rsidTr="00A73215">
        <w:tc>
          <w:tcPr>
            <w:tcW w:w="10312" w:type="dxa"/>
          </w:tcPr>
          <w:p w14:paraId="1694F7A8" w14:textId="77777777" w:rsidR="00A73215" w:rsidRDefault="003F7639" w:rsidP="003A063D">
            <w:pPr>
              <w:tabs>
                <w:tab w:val="center" w:pos="5048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σε</w:t>
            </w:r>
            <w:r w:rsidR="003A063D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       γάμο, </w:t>
            </w:r>
            <w:r w:rsidR="003A063D">
              <w:rPr>
                <w:rFonts w:ascii="Arial" w:hAnsi="Arial" w:cs="Arial"/>
                <w:sz w:val="20"/>
              </w:rPr>
              <w:t xml:space="preserve"> που είναι κάτοικος                            </w:t>
            </w:r>
            <w:r w:rsidR="003A063D">
              <w:rPr>
                <w:rFonts w:ascii="Arial" w:hAnsi="Arial" w:cs="Arial"/>
                <w:sz w:val="20"/>
              </w:rPr>
              <w:tab/>
              <w:t xml:space="preserve">                 </w:t>
            </w:r>
            <w:proofErr w:type="spellStart"/>
            <w:r w:rsidR="003A063D">
              <w:rPr>
                <w:rFonts w:ascii="Arial" w:hAnsi="Arial" w:cs="Arial"/>
                <w:sz w:val="20"/>
              </w:rPr>
              <w:t>επαγγέλμα</w:t>
            </w:r>
            <w:proofErr w:type="spellEnd"/>
          </w:p>
        </w:tc>
      </w:tr>
      <w:tr w:rsidR="00D154D1" w14:paraId="738FA5B1" w14:textId="77777777" w:rsidTr="00A73215">
        <w:tc>
          <w:tcPr>
            <w:tcW w:w="10312" w:type="dxa"/>
          </w:tcPr>
          <w:p w14:paraId="190892A5" w14:textId="77777777" w:rsidR="00D154D1" w:rsidRDefault="00D154D1" w:rsidP="00F178F0">
            <w:pPr>
              <w:rPr>
                <w:rFonts w:ascii="Arial" w:hAnsi="Arial" w:cs="Arial"/>
                <w:sz w:val="20"/>
              </w:rPr>
            </w:pPr>
          </w:p>
          <w:p w14:paraId="78EE9323" w14:textId="77777777" w:rsidR="00A73215" w:rsidRDefault="00A73215" w:rsidP="00F178F0">
            <w:pPr>
              <w:rPr>
                <w:rFonts w:ascii="Arial" w:hAnsi="Arial" w:cs="Arial"/>
                <w:sz w:val="20"/>
              </w:rPr>
            </w:pPr>
          </w:p>
        </w:tc>
      </w:tr>
      <w:tr w:rsidR="00D154D1" w14:paraId="359E13CA" w14:textId="77777777" w:rsidTr="00A73215">
        <w:tc>
          <w:tcPr>
            <w:tcW w:w="10312" w:type="dxa"/>
          </w:tcPr>
          <w:p w14:paraId="68D45A6E" w14:textId="77777777" w:rsidR="00D154D1" w:rsidRDefault="00D154D1" w:rsidP="00D154D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058A1" w14:paraId="59A03456" w14:textId="77777777" w:rsidTr="00A73215">
        <w:tc>
          <w:tcPr>
            <w:tcW w:w="10312" w:type="dxa"/>
          </w:tcPr>
          <w:p w14:paraId="0C6A0075" w14:textId="77777777" w:rsidR="002058A1" w:rsidRDefault="002058A1" w:rsidP="00D154D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058A1" w14:paraId="5111F8CF" w14:textId="77777777" w:rsidTr="00A73215">
        <w:tc>
          <w:tcPr>
            <w:tcW w:w="10312" w:type="dxa"/>
          </w:tcPr>
          <w:p w14:paraId="7204AB0B" w14:textId="77777777" w:rsidR="00A73215" w:rsidRDefault="00A73215" w:rsidP="00A73215">
            <w:pPr>
              <w:pStyle w:val="a6"/>
              <w:ind w:right="484"/>
            </w:pPr>
            <w:r>
              <w:t xml:space="preserve">                                                                                                                                       </w:t>
            </w:r>
          </w:p>
          <w:p w14:paraId="34F02470" w14:textId="77777777" w:rsidR="002058A1" w:rsidRDefault="002058A1" w:rsidP="000C6BB8">
            <w:pPr>
              <w:tabs>
                <w:tab w:val="left" w:pos="7380"/>
                <w:tab w:val="right" w:pos="10204"/>
              </w:tabs>
              <w:rPr>
                <w:rFonts w:ascii="Arial" w:hAnsi="Arial" w:cs="Arial"/>
                <w:sz w:val="20"/>
              </w:rPr>
            </w:pPr>
          </w:p>
          <w:p w14:paraId="75797F35" w14:textId="77777777" w:rsidR="000C6BB8" w:rsidRDefault="000C6BB8" w:rsidP="000C6BB8">
            <w:pPr>
              <w:tabs>
                <w:tab w:val="left" w:pos="7380"/>
                <w:tab w:val="right" w:pos="10204"/>
              </w:tabs>
              <w:rPr>
                <w:rFonts w:ascii="Arial" w:hAnsi="Arial" w:cs="Arial"/>
                <w:sz w:val="20"/>
              </w:rPr>
            </w:pPr>
          </w:p>
        </w:tc>
      </w:tr>
      <w:tr w:rsidR="00A73215" w14:paraId="6EED5C14" w14:textId="77777777" w:rsidTr="00A73215">
        <w:tc>
          <w:tcPr>
            <w:tcW w:w="10312" w:type="dxa"/>
          </w:tcPr>
          <w:p w14:paraId="3982EDE6" w14:textId="77777777" w:rsidR="00A73215" w:rsidRDefault="00A73215" w:rsidP="00A73215">
            <w:pPr>
              <w:pStyle w:val="a6"/>
              <w:ind w:right="484"/>
            </w:pPr>
          </w:p>
        </w:tc>
      </w:tr>
    </w:tbl>
    <w:p w14:paraId="596077A5" w14:textId="77777777" w:rsidR="000C6BB8" w:rsidRDefault="00B8631E" w:rsidP="000C6BB8">
      <w:pPr>
        <w:spacing w:line="276" w:lineRule="auto"/>
        <w:ind w:left="-851" w:right="-625"/>
        <w:jc w:val="center"/>
        <w:rPr>
          <w:rFonts w:ascii="Arial" w:eastAsia="Calibri" w:hAnsi="Arial" w:cs="Arial"/>
          <w:b/>
          <w:spacing w:val="-2"/>
          <w:sz w:val="20"/>
          <w:szCs w:val="20"/>
          <w:lang w:eastAsia="en-US"/>
        </w:rPr>
      </w:pPr>
      <w:r>
        <w:rPr>
          <w:rFonts w:ascii="Arial" w:hAnsi="Arial" w:cs="Arial"/>
          <w:sz w:val="20"/>
        </w:rPr>
        <w:t xml:space="preserve"> </w:t>
      </w:r>
      <w:r w:rsidR="000C6BB8" w:rsidRPr="00AB01C4">
        <w:rPr>
          <w:rFonts w:ascii="Arial" w:eastAsia="Calibri" w:hAnsi="Arial" w:cs="Arial"/>
          <w:b/>
          <w:sz w:val="20"/>
          <w:szCs w:val="20"/>
          <w:lang w:eastAsia="en-US"/>
        </w:rPr>
        <w:t>ΟΡΟΙ</w:t>
      </w:r>
      <w:r w:rsidR="000C6BB8" w:rsidRPr="00AB01C4">
        <w:rPr>
          <w:rFonts w:ascii="Arial" w:eastAsia="Calibri" w:hAnsi="Arial" w:cs="Arial"/>
          <w:b/>
          <w:spacing w:val="-10"/>
          <w:sz w:val="20"/>
          <w:szCs w:val="20"/>
          <w:lang w:eastAsia="en-US"/>
        </w:rPr>
        <w:t xml:space="preserve"> </w:t>
      </w:r>
      <w:r w:rsidR="000C6BB8" w:rsidRPr="00AB01C4">
        <w:rPr>
          <w:rFonts w:ascii="Arial" w:eastAsia="Calibri" w:hAnsi="Arial" w:cs="Arial"/>
          <w:b/>
          <w:sz w:val="20"/>
          <w:szCs w:val="20"/>
          <w:lang w:eastAsia="en-US"/>
        </w:rPr>
        <w:t>ΚΑΙ</w:t>
      </w:r>
      <w:r w:rsidR="000C6BB8" w:rsidRPr="00AB01C4">
        <w:rPr>
          <w:rFonts w:ascii="Arial" w:eastAsia="Calibri" w:hAnsi="Arial" w:cs="Arial"/>
          <w:b/>
          <w:spacing w:val="-6"/>
          <w:sz w:val="20"/>
          <w:szCs w:val="20"/>
          <w:lang w:eastAsia="en-US"/>
        </w:rPr>
        <w:t xml:space="preserve"> </w:t>
      </w:r>
      <w:proofErr w:type="spellStart"/>
      <w:r w:rsidR="000C6BB8" w:rsidRPr="00AB01C4">
        <w:rPr>
          <w:rFonts w:ascii="Arial" w:eastAsia="Calibri" w:hAnsi="Arial" w:cs="Arial"/>
          <w:b/>
          <w:sz w:val="20"/>
          <w:szCs w:val="20"/>
          <w:lang w:eastAsia="en-US"/>
        </w:rPr>
        <w:t>ΠΡΟΫΠΟΘΕΣΕΙΣ</w:t>
      </w:r>
      <w:proofErr w:type="spellEnd"/>
      <w:r w:rsidR="000C6BB8" w:rsidRPr="00AB01C4">
        <w:rPr>
          <w:rFonts w:ascii="Arial" w:eastAsia="Calibri" w:hAnsi="Arial" w:cs="Arial"/>
          <w:b/>
          <w:spacing w:val="-8"/>
          <w:sz w:val="20"/>
          <w:szCs w:val="20"/>
          <w:lang w:eastAsia="en-US"/>
        </w:rPr>
        <w:t xml:space="preserve"> </w:t>
      </w:r>
      <w:r w:rsidR="000C6BB8" w:rsidRPr="00AB01C4">
        <w:rPr>
          <w:rFonts w:ascii="Arial" w:eastAsia="Calibri" w:hAnsi="Arial" w:cs="Arial"/>
          <w:b/>
          <w:sz w:val="20"/>
          <w:szCs w:val="20"/>
          <w:lang w:eastAsia="en-US"/>
        </w:rPr>
        <w:t>ΣΥΛΛΟΓΗΣ</w:t>
      </w:r>
      <w:r w:rsidR="000C6BB8" w:rsidRPr="00AB01C4">
        <w:rPr>
          <w:rFonts w:ascii="Arial" w:eastAsia="Calibri" w:hAnsi="Arial" w:cs="Arial"/>
          <w:b/>
          <w:spacing w:val="-7"/>
          <w:sz w:val="20"/>
          <w:szCs w:val="20"/>
          <w:lang w:eastAsia="en-US"/>
        </w:rPr>
        <w:t xml:space="preserve"> </w:t>
      </w:r>
      <w:r w:rsidR="000C6BB8" w:rsidRPr="00AB01C4">
        <w:rPr>
          <w:rFonts w:ascii="Arial" w:eastAsia="Calibri" w:hAnsi="Arial" w:cs="Arial"/>
          <w:b/>
          <w:sz w:val="20"/>
          <w:szCs w:val="20"/>
          <w:lang w:eastAsia="en-US"/>
        </w:rPr>
        <w:t>ΚΑΙ</w:t>
      </w:r>
      <w:r w:rsidR="000C6BB8" w:rsidRPr="00AB01C4">
        <w:rPr>
          <w:rFonts w:ascii="Arial" w:eastAsia="Calibri" w:hAnsi="Arial" w:cs="Arial"/>
          <w:b/>
          <w:spacing w:val="-8"/>
          <w:sz w:val="20"/>
          <w:szCs w:val="20"/>
          <w:lang w:eastAsia="en-US"/>
        </w:rPr>
        <w:t xml:space="preserve"> </w:t>
      </w:r>
      <w:r w:rsidR="000C6BB8" w:rsidRPr="00AB01C4">
        <w:rPr>
          <w:rFonts w:ascii="Arial" w:eastAsia="Calibri" w:hAnsi="Arial" w:cs="Arial"/>
          <w:b/>
          <w:sz w:val="20"/>
          <w:szCs w:val="20"/>
          <w:lang w:eastAsia="en-US"/>
        </w:rPr>
        <w:t>ΕΠΕΞΕΡΓΑΣΙΑΣ</w:t>
      </w:r>
      <w:r w:rsidR="000C6BB8" w:rsidRPr="00AB01C4">
        <w:rPr>
          <w:rFonts w:ascii="Arial" w:eastAsia="Calibri" w:hAnsi="Arial" w:cs="Arial"/>
          <w:b/>
          <w:spacing w:val="-6"/>
          <w:sz w:val="20"/>
          <w:szCs w:val="20"/>
          <w:lang w:eastAsia="en-US"/>
        </w:rPr>
        <w:t xml:space="preserve"> </w:t>
      </w:r>
      <w:r w:rsidR="000C6BB8" w:rsidRPr="00AB01C4">
        <w:rPr>
          <w:rFonts w:ascii="Arial" w:eastAsia="Calibri" w:hAnsi="Arial" w:cs="Arial"/>
          <w:b/>
          <w:sz w:val="20"/>
          <w:szCs w:val="20"/>
          <w:lang w:eastAsia="en-US"/>
        </w:rPr>
        <w:t>ΠΡΟΣΩΠΙΚΩΝ</w:t>
      </w:r>
      <w:r w:rsidR="000C6BB8" w:rsidRPr="00AB01C4">
        <w:rPr>
          <w:rFonts w:ascii="Arial" w:eastAsia="Calibri" w:hAnsi="Arial" w:cs="Arial"/>
          <w:b/>
          <w:spacing w:val="-9"/>
          <w:sz w:val="20"/>
          <w:szCs w:val="20"/>
          <w:lang w:eastAsia="en-US"/>
        </w:rPr>
        <w:t xml:space="preserve"> </w:t>
      </w:r>
      <w:r w:rsidR="000C6BB8" w:rsidRPr="00AB01C4">
        <w:rPr>
          <w:rFonts w:ascii="Arial" w:eastAsia="Calibri" w:hAnsi="Arial" w:cs="Arial"/>
          <w:b/>
          <w:spacing w:val="-2"/>
          <w:sz w:val="20"/>
          <w:szCs w:val="20"/>
          <w:lang w:eastAsia="en-US"/>
        </w:rPr>
        <w:t>ΔΕΔΟΜΕΝΩΝ</w:t>
      </w:r>
    </w:p>
    <w:p w14:paraId="64DAECD3" w14:textId="77777777" w:rsidR="000C6BB8" w:rsidRPr="00AB01C4" w:rsidRDefault="000C6BB8" w:rsidP="000C6BB8">
      <w:pPr>
        <w:spacing w:line="276" w:lineRule="auto"/>
        <w:ind w:left="-851" w:right="-625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DBC4C78" w14:textId="77777777" w:rsidR="000C6BB8" w:rsidRPr="00821C0B" w:rsidRDefault="000C6BB8" w:rsidP="000C6BB8">
      <w:pPr>
        <w:widowControl w:val="0"/>
        <w:autoSpaceDE w:val="0"/>
        <w:autoSpaceDN w:val="0"/>
        <w:spacing w:line="276" w:lineRule="auto"/>
        <w:ind w:left="-284" w:right="-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B01C4">
        <w:rPr>
          <w:rFonts w:ascii="Arial" w:eastAsia="Arial" w:hAnsi="Arial" w:cs="Arial"/>
          <w:sz w:val="20"/>
          <w:szCs w:val="20"/>
          <w:lang w:eastAsia="en-US"/>
        </w:rPr>
        <w:t>Εξουσιοδοτώ με την παρούσα το Δήμο Δελφών (ως υπεύθυνο επεξεργασίας) να  επεξεργαστεί και να διατηρήσει σε αρχείο (έντυπο ή/και</w:t>
      </w:r>
      <w:r w:rsidRPr="00AB01C4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ηλεκτρονικό)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τα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ανωτέρω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προσωπικά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δεδομένα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μου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.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Σκοπός της επεξεργασίας είναι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η εξυπηρέτηση του ανωτέρω αιτήματός μου.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Πρόσβαση στα εν λόγω δεδομένα θα έχει μόνο το απολύτως απαραίτητο διοικητικό/υπαλληλικό προσωπικό του Δήμου, οι εξωτερικοί συνεργάτες του Δήμου που έχουν επιλεγεί να παρέχουν υπηρεσίες για το συγκεκριμένο σκοπό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και επιπλέον </w:t>
      </w:r>
      <w:r w:rsidRPr="00AB01C4">
        <w:rPr>
          <w:rFonts w:ascii="Arial" w:eastAsia="Arial" w:hAnsi="Arial" w:cs="Arial"/>
          <w:b/>
          <w:bCs/>
          <w:sz w:val="20"/>
          <w:szCs w:val="20"/>
          <w:lang w:eastAsia="en-US"/>
        </w:rPr>
        <w:t>μόνο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αν απαιτηθεί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σε δημόσιες υπηρεσίες, ανεξάρτητες αρχές, δικαστικές αρχές, δημόσιους λειτουργούς ή τρίτους βάσει επιταγών του Νόμου ή δικαστικών αποφάσεων.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Τα δεδομένα αυτά τηρούνται για όσο χρόνο απαιτείται </w:t>
      </w:r>
      <w:r>
        <w:rPr>
          <w:rFonts w:ascii="Arial" w:eastAsia="Arial" w:hAnsi="Arial" w:cs="Arial"/>
          <w:sz w:val="20"/>
          <w:szCs w:val="20"/>
          <w:lang w:eastAsia="en-US"/>
        </w:rPr>
        <w:t>από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την  οικεία νομοθεσία.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Σύμφωνα με τον Κανονισμό της Ε.Ε. 2016/679 και το Ν. 4624/2019 για την προστασία δεδομένων προσωπικού χαρακτήρα, όπως εκάστοτε τροποποιούνται και ισχύουν, αναφορικά με τα προσωπικά δεδομένα που κοινοποιώ στο Δήμο Δελφών, έχω  το δικαίωμα</w:t>
      </w:r>
      <w:r w:rsidRPr="00AB01C4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ενημέρωσης, πρόσβασης</w:t>
      </w:r>
      <w:r w:rsidRPr="00AB01C4">
        <w:rPr>
          <w:rFonts w:ascii="Arial" w:eastAsia="Arial" w:hAnsi="Arial" w:cs="Arial"/>
          <w:spacing w:val="-8"/>
          <w:sz w:val="20"/>
          <w:szCs w:val="20"/>
          <w:lang w:eastAsia="en-US"/>
        </w:rPr>
        <w:t>,</w:t>
      </w:r>
      <w:r w:rsidRPr="00AB01C4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διόρθωσης</w:t>
      </w:r>
      <w:r>
        <w:rPr>
          <w:rFonts w:ascii="Arial" w:eastAsia="Arial" w:hAnsi="Arial" w:cs="Arial"/>
          <w:sz w:val="20"/>
          <w:szCs w:val="20"/>
          <w:lang w:eastAsia="en-US"/>
        </w:rPr>
        <w:t>,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περιορισμού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, διαγραφής, </w:t>
      </w:r>
      <w:proofErr w:type="spellStart"/>
      <w:r>
        <w:rPr>
          <w:rFonts w:ascii="Arial" w:eastAsia="Arial" w:hAnsi="Arial" w:cs="Arial"/>
          <w:sz w:val="20"/>
          <w:szCs w:val="20"/>
          <w:lang w:eastAsia="en-US"/>
        </w:rPr>
        <w:t>φορητότητας</w:t>
      </w:r>
      <w:proofErr w:type="spellEnd"/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E00022">
        <w:rPr>
          <w:rFonts w:ascii="Arial" w:eastAsia="Arial" w:hAnsi="Arial" w:cs="Arial"/>
          <w:sz w:val="20"/>
          <w:szCs w:val="20"/>
          <w:lang w:eastAsia="en-US"/>
        </w:rPr>
        <w:t xml:space="preserve">και εναντίωσης στην </w:t>
      </w:r>
      <w:r w:rsidRPr="00E00022">
        <w:rPr>
          <w:rFonts w:ascii="Arial" w:eastAsia="Arial" w:hAnsi="Arial" w:cs="Arial"/>
          <w:sz w:val="20"/>
          <w:szCs w:val="20"/>
          <w:lang w:eastAsia="en-US"/>
        </w:rPr>
        <w:lastRenderedPageBreak/>
        <w:t>περαιτέρω επεξεργασία τους</w:t>
      </w:r>
      <w:r>
        <w:rPr>
          <w:rFonts w:ascii="Arial" w:eastAsia="Arial" w:hAnsi="Arial" w:cs="Arial"/>
          <w:sz w:val="20"/>
          <w:szCs w:val="20"/>
          <w:lang w:eastAsia="en-US"/>
        </w:rPr>
        <w:t>.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Η ανάκληση της συγκατάθεσης δεν έχει αναδρομική ισχύ και ως εκ τούτου δεν θίγει τη νομιμότητα επεξεργασίας που βασίστηκε στη συγκατάθεση προ της ανάκλησής </w:t>
      </w:r>
      <w:r>
        <w:rPr>
          <w:rFonts w:ascii="Arial" w:eastAsia="Arial" w:hAnsi="Arial" w:cs="Arial"/>
          <w:sz w:val="20"/>
          <w:szCs w:val="20"/>
          <w:lang w:eastAsia="en-US"/>
        </w:rPr>
        <w:t>της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Τα ανωτέρω δικαιώματα μπορούν να ασκηθούν με την υποβολή αντίστοιχου έγγραφου αιτήματος στο αρμόδιο Τμήμα Δημοτικής Κατάστασης του Δήμου είτε ηλεκτρονικά στη διεύθυνση </w:t>
      </w:r>
      <w:hyperlink r:id="rId8" w:tgtFrame="_blank" w:tooltip="mailto:dpo@cityofxanthi.gr" w:history="1">
        <w:r w:rsidRPr="00821C0B">
          <w:rPr>
            <w:rStyle w:val="-"/>
            <w:rFonts w:ascii="Arial" w:eastAsia="Arial" w:hAnsi="Arial" w:cs="Arial"/>
            <w:sz w:val="20"/>
            <w:szCs w:val="20"/>
            <w:lang w:eastAsia="en-US"/>
          </w:rPr>
          <w:t>dpo@delphi.gov.gr.</w:t>
        </w:r>
      </w:hyperlink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Συναινώ να ενημερώνομαι για την πορεία ολοκλήρωσης του αιτήματός μου με την αποστολή μηνυμάτων (e-</w:t>
      </w:r>
      <w:proofErr w:type="spellStart"/>
      <w:r w:rsidRPr="00821C0B">
        <w:rPr>
          <w:rFonts w:ascii="Arial" w:eastAsia="Arial" w:hAnsi="Arial" w:cs="Arial"/>
          <w:sz w:val="20"/>
          <w:szCs w:val="20"/>
          <w:lang w:eastAsia="en-US"/>
        </w:rPr>
        <w:t>mail</w:t>
      </w:r>
      <w:proofErr w:type="spellEnd"/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proofErr w:type="spellStart"/>
      <w:r w:rsidRPr="00821C0B">
        <w:rPr>
          <w:rFonts w:ascii="Arial" w:eastAsia="Arial" w:hAnsi="Arial" w:cs="Arial"/>
          <w:sz w:val="20"/>
          <w:szCs w:val="20"/>
          <w:lang w:eastAsia="en-US"/>
        </w:rPr>
        <w:t>sms</w:t>
      </w:r>
      <w:proofErr w:type="spellEnd"/>
      <w:r w:rsidRPr="00821C0B">
        <w:rPr>
          <w:rFonts w:ascii="Arial" w:eastAsia="Arial" w:hAnsi="Arial" w:cs="Arial"/>
          <w:sz w:val="20"/>
          <w:szCs w:val="20"/>
          <w:lang w:eastAsia="en-US"/>
        </w:rPr>
        <w:t>) ή μέσω τηλεφωνικής επικοινωνίας.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Συναινώ στην επεξεργασία των προσωπικών δεδομένων που συμπληρώνονται στην παρούσα δήλωση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και σύμφωνα με τους ανωτέρω όρου</w:t>
      </w:r>
      <w:r>
        <w:rPr>
          <w:rFonts w:ascii="Arial" w:eastAsia="Arial" w:hAnsi="Arial" w:cs="Arial"/>
          <w:sz w:val="20"/>
          <w:szCs w:val="20"/>
          <w:lang w:eastAsia="en-US"/>
        </w:rPr>
        <w:t>ς.</w:t>
      </w:r>
    </w:p>
    <w:p w14:paraId="7BCE6E0F" w14:textId="77777777" w:rsidR="000C6BB8" w:rsidRPr="00821C0B" w:rsidRDefault="000C6BB8" w:rsidP="000C6BB8">
      <w:pPr>
        <w:widowControl w:val="0"/>
        <w:autoSpaceDE w:val="0"/>
        <w:autoSpaceDN w:val="0"/>
        <w:spacing w:line="276" w:lineRule="auto"/>
        <w:ind w:left="-851" w:right="-625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396126D1" w14:textId="77777777" w:rsidR="000C6BB8" w:rsidRPr="007C5AEB" w:rsidRDefault="000C6BB8" w:rsidP="000C6BB8">
      <w:pPr>
        <w:rPr>
          <w:sz w:val="16"/>
          <w:szCs w:val="16"/>
        </w:rPr>
      </w:pPr>
    </w:p>
    <w:p w14:paraId="5F1AF305" w14:textId="77777777" w:rsidR="000C6BB8" w:rsidRDefault="000C6BB8" w:rsidP="000C6BB8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Τόπος / Ημερομηνία,  </w:t>
      </w:r>
      <w:r w:rsidRPr="0006288B">
        <w:rPr>
          <w:rFonts w:ascii="Arial" w:hAnsi="Arial" w:cs="Arial"/>
          <w:sz w:val="22"/>
        </w:rPr>
        <w:t xml:space="preserve"> …………………</w:t>
      </w:r>
      <w:r>
        <w:rPr>
          <w:rFonts w:ascii="Arial" w:hAnsi="Arial" w:cs="Arial"/>
          <w:sz w:val="22"/>
        </w:rPr>
        <w:t>/………….</w:t>
      </w:r>
      <w:r w:rsidRPr="0006288B">
        <w:rPr>
          <w:rFonts w:ascii="Arial" w:hAnsi="Arial" w:cs="Arial"/>
          <w:sz w:val="22"/>
        </w:rPr>
        <w:t>……………</w:t>
      </w:r>
    </w:p>
    <w:p w14:paraId="27E9F184" w14:textId="77777777" w:rsidR="000C6BB8" w:rsidRDefault="000C6BB8" w:rsidP="000C6BB8">
      <w:pPr>
        <w:rPr>
          <w:rFonts w:ascii="Arial" w:hAnsi="Arial" w:cs="Arial"/>
          <w:b/>
          <w:bCs/>
          <w:sz w:val="22"/>
        </w:rPr>
      </w:pPr>
    </w:p>
    <w:p w14:paraId="54E3219B" w14:textId="77777777" w:rsidR="000C6BB8" w:rsidRDefault="000C6BB8" w:rsidP="000C6BB8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Ο</w:t>
      </w:r>
      <w:r w:rsidRPr="00C10863">
        <w:rPr>
          <w:rFonts w:ascii="Arial" w:hAnsi="Arial" w:cs="Arial"/>
          <w:b/>
          <w:bCs/>
          <w:sz w:val="22"/>
        </w:rPr>
        <w:t>/</w:t>
      </w:r>
      <w:r>
        <w:rPr>
          <w:rFonts w:ascii="Arial" w:hAnsi="Arial" w:cs="Arial"/>
          <w:b/>
          <w:bCs/>
          <w:sz w:val="22"/>
        </w:rPr>
        <w:t>Η  Αιτών</w:t>
      </w:r>
      <w:r w:rsidRPr="00C10863">
        <w:rPr>
          <w:rFonts w:ascii="Arial" w:hAnsi="Arial" w:cs="Arial"/>
          <w:b/>
          <w:bCs/>
          <w:sz w:val="22"/>
        </w:rPr>
        <w:t>/</w:t>
      </w:r>
      <w:r>
        <w:rPr>
          <w:rFonts w:ascii="Arial" w:hAnsi="Arial" w:cs="Arial"/>
          <w:b/>
          <w:bCs/>
          <w:sz w:val="22"/>
        </w:rPr>
        <w:t>ούσα</w:t>
      </w:r>
    </w:p>
    <w:p w14:paraId="288D0A2E" w14:textId="77777777" w:rsidR="000C6BB8" w:rsidRPr="00C10863" w:rsidRDefault="000C6BB8" w:rsidP="000C6BB8">
      <w:pPr>
        <w:rPr>
          <w:rFonts w:ascii="Arial" w:hAnsi="Arial" w:cs="Arial"/>
          <w:b/>
          <w:bCs/>
          <w:sz w:val="22"/>
        </w:rPr>
      </w:pPr>
    </w:p>
    <w:p w14:paraId="45CC5C81" w14:textId="77777777" w:rsidR="000C6BB8" w:rsidRDefault="000C6BB8" w:rsidP="000C6BB8">
      <w:pPr>
        <w:tabs>
          <w:tab w:val="left" w:pos="537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……………………..</w:t>
      </w:r>
    </w:p>
    <w:p w14:paraId="4C0599E1" w14:textId="77777777" w:rsidR="000C6BB8" w:rsidRPr="00F61AE6" w:rsidRDefault="000C6BB8" w:rsidP="000C6BB8">
      <w:pPr>
        <w:tabs>
          <w:tab w:val="left" w:pos="3240"/>
        </w:tabs>
        <w:rPr>
          <w:rFonts w:ascii="Arial" w:hAnsi="Arial" w:cs="Arial"/>
          <w:sz w:val="22"/>
        </w:rPr>
      </w:pPr>
    </w:p>
    <w:p w14:paraId="1CC8CFE9" w14:textId="0DED1E7D" w:rsidR="000C6BB8" w:rsidRDefault="000C6BB8" w:rsidP="002058A1">
      <w:pPr>
        <w:rPr>
          <w:rFonts w:ascii="Arial" w:hAnsi="Arial" w:cs="Arial"/>
          <w:sz w:val="20"/>
        </w:rPr>
      </w:pPr>
    </w:p>
    <w:p w14:paraId="499BA622" w14:textId="77777777" w:rsidR="005E570B" w:rsidRDefault="005E570B" w:rsidP="005E570B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34140B6" w14:textId="77777777" w:rsidR="005E570B" w:rsidRDefault="005E570B" w:rsidP="005E570B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95C8892" w14:textId="77777777" w:rsidR="005E570B" w:rsidRDefault="005E570B" w:rsidP="005E570B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005A8" w14:textId="77777777" w:rsidR="002058A1" w:rsidRPr="00A73215" w:rsidRDefault="005E570B" w:rsidP="00281BED">
      <w:pPr>
        <w:pStyle w:val="a6"/>
        <w:ind w:right="484"/>
      </w:pPr>
      <w:r>
        <w:t xml:space="preserve">(4) Σε περίπτωση ανεπάρκειας χώρου η δήλωση συνεχίζεται στην πίσω όψη της και υπογράφεται </w:t>
      </w:r>
      <w:r w:rsidR="00281BED">
        <w:t xml:space="preserve">από τον δηλούντα ή την </w:t>
      </w:r>
      <w:proofErr w:type="spellStart"/>
      <w:r w:rsidR="00281BED">
        <w:t>δηλού</w:t>
      </w:r>
      <w:proofErr w:type="spellEnd"/>
    </w:p>
    <w:sectPr w:rsidR="002058A1" w:rsidRPr="00A73215" w:rsidSect="006507F6">
      <w:headerReference w:type="default" r:id="rId9"/>
      <w:type w:val="continuous"/>
      <w:pgSz w:w="11906" w:h="16838" w:code="9"/>
      <w:pgMar w:top="1079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65463" w14:textId="77777777" w:rsidR="000D2CB0" w:rsidRDefault="000D2CB0">
      <w:r>
        <w:separator/>
      </w:r>
    </w:p>
  </w:endnote>
  <w:endnote w:type="continuationSeparator" w:id="0">
    <w:p w14:paraId="48359193" w14:textId="77777777" w:rsidR="000D2CB0" w:rsidRDefault="000D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A10D3" w14:textId="77777777" w:rsidR="000D2CB0" w:rsidRDefault="000D2CB0">
      <w:r>
        <w:separator/>
      </w:r>
    </w:p>
  </w:footnote>
  <w:footnote w:type="continuationSeparator" w:id="0">
    <w:p w14:paraId="5E7D9B21" w14:textId="77777777" w:rsidR="000D2CB0" w:rsidRDefault="000D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B8631E" w14:paraId="24749235" w14:textId="77777777">
      <w:tc>
        <w:tcPr>
          <w:tcW w:w="5508" w:type="dxa"/>
        </w:tcPr>
        <w:p w14:paraId="37DA5004" w14:textId="77777777" w:rsidR="00B8631E" w:rsidRDefault="00662F73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A19EBDD" wp14:editId="3F7A57CD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D3C7C2C" w14:textId="77777777" w:rsidR="00B8631E" w:rsidRDefault="00B8631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719B626" w14:textId="77777777" w:rsidR="00B8631E" w:rsidRDefault="00B8631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EBFE0" w14:textId="77777777" w:rsidR="00B8631E" w:rsidRDefault="00B8631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308633194">
    <w:abstractNumId w:val="2"/>
  </w:num>
  <w:num w:numId="2" w16cid:durableId="1686320886">
    <w:abstractNumId w:val="4"/>
  </w:num>
  <w:num w:numId="3" w16cid:durableId="1283149874">
    <w:abstractNumId w:val="0"/>
  </w:num>
  <w:num w:numId="4" w16cid:durableId="1440492832">
    <w:abstractNumId w:val="3"/>
  </w:num>
  <w:num w:numId="5" w16cid:durableId="693845304">
    <w:abstractNumId w:val="1"/>
  </w:num>
  <w:num w:numId="6" w16cid:durableId="1705250299">
    <w:abstractNumId w:val="9"/>
  </w:num>
  <w:num w:numId="7" w16cid:durableId="1811366247">
    <w:abstractNumId w:val="8"/>
  </w:num>
  <w:num w:numId="8" w16cid:durableId="701631204">
    <w:abstractNumId w:val="6"/>
  </w:num>
  <w:num w:numId="9" w16cid:durableId="942306053">
    <w:abstractNumId w:val="5"/>
  </w:num>
  <w:num w:numId="10" w16cid:durableId="623929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714"/>
    <w:rsid w:val="000467C2"/>
    <w:rsid w:val="0009398C"/>
    <w:rsid w:val="000C6BB8"/>
    <w:rsid w:val="000D21B1"/>
    <w:rsid w:val="000D2CB0"/>
    <w:rsid w:val="00184674"/>
    <w:rsid w:val="00196A1E"/>
    <w:rsid w:val="001E2A04"/>
    <w:rsid w:val="00200FFD"/>
    <w:rsid w:val="00205020"/>
    <w:rsid w:val="002058A1"/>
    <w:rsid w:val="002312A1"/>
    <w:rsid w:val="00281BED"/>
    <w:rsid w:val="00305714"/>
    <w:rsid w:val="00350ADD"/>
    <w:rsid w:val="003A063D"/>
    <w:rsid w:val="003A7A14"/>
    <w:rsid w:val="003F7639"/>
    <w:rsid w:val="00403149"/>
    <w:rsid w:val="004078F4"/>
    <w:rsid w:val="00443EAE"/>
    <w:rsid w:val="004A01A5"/>
    <w:rsid w:val="004A0EF8"/>
    <w:rsid w:val="004A18F1"/>
    <w:rsid w:val="00547921"/>
    <w:rsid w:val="005D39B7"/>
    <w:rsid w:val="005E4072"/>
    <w:rsid w:val="005E570B"/>
    <w:rsid w:val="00604008"/>
    <w:rsid w:val="006507F6"/>
    <w:rsid w:val="006609D7"/>
    <w:rsid w:val="00662F73"/>
    <w:rsid w:val="006A1E6D"/>
    <w:rsid w:val="006E3527"/>
    <w:rsid w:val="0070317F"/>
    <w:rsid w:val="007636DA"/>
    <w:rsid w:val="007638F5"/>
    <w:rsid w:val="007B2CC5"/>
    <w:rsid w:val="00822BCC"/>
    <w:rsid w:val="00862DBF"/>
    <w:rsid w:val="009B1096"/>
    <w:rsid w:val="00A1095E"/>
    <w:rsid w:val="00A73215"/>
    <w:rsid w:val="00A840BD"/>
    <w:rsid w:val="00AC37E2"/>
    <w:rsid w:val="00B8404B"/>
    <w:rsid w:val="00B8631E"/>
    <w:rsid w:val="00C9704D"/>
    <w:rsid w:val="00D154D1"/>
    <w:rsid w:val="00D87BF6"/>
    <w:rsid w:val="00DA3849"/>
    <w:rsid w:val="00DA6D7C"/>
    <w:rsid w:val="00DB19BE"/>
    <w:rsid w:val="00E0101E"/>
    <w:rsid w:val="00E7092E"/>
    <w:rsid w:val="00EC18E9"/>
    <w:rsid w:val="00EE1BF5"/>
    <w:rsid w:val="00F04DFA"/>
    <w:rsid w:val="00F178F0"/>
    <w:rsid w:val="00F40448"/>
    <w:rsid w:val="00F97C13"/>
    <w:rsid w:val="00F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F4E05"/>
  <w15:docId w15:val="{F6FB4112-4A06-4319-8718-805FFB67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EAE"/>
    <w:rPr>
      <w:sz w:val="24"/>
      <w:szCs w:val="24"/>
    </w:rPr>
  </w:style>
  <w:style w:type="paragraph" w:styleId="1">
    <w:name w:val="heading 1"/>
    <w:basedOn w:val="a"/>
    <w:next w:val="a"/>
    <w:qFormat/>
    <w:rsid w:val="00443EA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43EA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43EA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43EA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443EA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43EA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43EA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43EA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43EA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3EA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43EAE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443EA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443E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443E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443EAE"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rsid w:val="0020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5E40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5E4072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0C6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ityofxanthi.g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25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ΔΗΜΗΤΡΙΟΣ ΚΟΥΤΣΟΥΜΠΑΣ</cp:lastModifiedBy>
  <cp:revision>6</cp:revision>
  <cp:lastPrinted>2018-08-20T10:52:00Z</cp:lastPrinted>
  <dcterms:created xsi:type="dcterms:W3CDTF">2020-03-17T09:12:00Z</dcterms:created>
  <dcterms:modified xsi:type="dcterms:W3CDTF">2024-11-27T08:31:00Z</dcterms:modified>
</cp:coreProperties>
</file>